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南宁交通投资集团有限责任公司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选聘单位报名表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3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textDirection w:val="lrTb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执业律师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201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是否入选南宁市国有资产监督管理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委员会法律中介机构备选库名单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3A3E211F"/>
    <w:rsid w:val="5568045C"/>
    <w:rsid w:val="6008258D"/>
    <w:rsid w:val="626474EC"/>
    <w:rsid w:val="6D5350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覃宏艳</cp:lastModifiedBy>
  <dcterms:modified xsi:type="dcterms:W3CDTF">2019-05-10T08:16:27Z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2052-10.1.0.5518</vt:lpwstr>
  </property>
</Properties>
</file>